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9B" w:rsidRDefault="00D5339B" w:rsidP="00426F31">
      <w:pPr>
        <w:spacing w:afterLines="50"/>
        <w:jc w:val="center"/>
        <w:rPr>
          <w:rFonts w:ascii="宋体"/>
          <w:b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山东理工大学</w:t>
      </w:r>
      <w:bookmarkEnd w:id="0"/>
      <w:bookmarkEnd w:id="1"/>
      <w:r>
        <w:rPr>
          <w:rFonts w:ascii="宋体" w:hAnsi="宋体" w:hint="eastAsia"/>
          <w:b/>
          <w:sz w:val="32"/>
          <w:szCs w:val="32"/>
        </w:rPr>
        <w:t>线上教学督导评价表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74"/>
        <w:gridCol w:w="1085"/>
        <w:gridCol w:w="1176"/>
        <w:gridCol w:w="1701"/>
        <w:gridCol w:w="857"/>
        <w:gridCol w:w="1135"/>
        <w:gridCol w:w="838"/>
        <w:gridCol w:w="714"/>
      </w:tblGrid>
      <w:tr w:rsidR="00D5339B" w:rsidRPr="00045DC1" w:rsidTr="0090059F">
        <w:trPr>
          <w:trHeight w:val="625"/>
        </w:trPr>
        <w:tc>
          <w:tcPr>
            <w:tcW w:w="1136" w:type="dxa"/>
            <w:gridSpan w:val="2"/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任课教师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所在单位</w:t>
            </w:r>
          </w:p>
        </w:tc>
        <w:tc>
          <w:tcPr>
            <w:tcW w:w="2558" w:type="dxa"/>
            <w:gridSpan w:val="2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上课时间</w:t>
            </w:r>
          </w:p>
        </w:tc>
        <w:tc>
          <w:tcPr>
            <w:tcW w:w="1552" w:type="dxa"/>
            <w:gridSpan w:val="2"/>
            <w:vMerge w:val="restart"/>
            <w:tcBorders>
              <w:left w:val="nil"/>
            </w:tcBorders>
            <w:vAlign w:val="center"/>
          </w:tcPr>
          <w:p w:rsidR="00D5339B" w:rsidRPr="00045DC1" w:rsidRDefault="00D5339B" w:rsidP="00ED33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339B" w:rsidRPr="00045DC1" w:rsidTr="0090059F">
        <w:trPr>
          <w:trHeight w:val="563"/>
        </w:trPr>
        <w:tc>
          <w:tcPr>
            <w:tcW w:w="1136" w:type="dxa"/>
            <w:gridSpan w:val="2"/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课程名称</w:t>
            </w:r>
          </w:p>
        </w:tc>
        <w:tc>
          <w:tcPr>
            <w:tcW w:w="4819" w:type="dxa"/>
            <w:gridSpan w:val="4"/>
            <w:tcBorders>
              <w:left w:val="nil"/>
            </w:tcBorders>
            <w:vAlign w:val="center"/>
          </w:tcPr>
          <w:p w:rsidR="00D5339B" w:rsidRPr="00045DC1" w:rsidRDefault="00D5339B" w:rsidP="00D7558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339B" w:rsidRPr="00045DC1" w:rsidTr="003418D9">
        <w:trPr>
          <w:trHeight w:val="452"/>
        </w:trPr>
        <w:tc>
          <w:tcPr>
            <w:tcW w:w="1136" w:type="dxa"/>
            <w:gridSpan w:val="2"/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上课班级</w:t>
            </w:r>
          </w:p>
        </w:tc>
        <w:tc>
          <w:tcPr>
            <w:tcW w:w="2261" w:type="dxa"/>
            <w:gridSpan w:val="2"/>
            <w:tcBorders>
              <w:left w:val="nil"/>
            </w:tcBorders>
            <w:vAlign w:val="center"/>
          </w:tcPr>
          <w:p w:rsidR="00D5339B" w:rsidRPr="00045DC1" w:rsidRDefault="00D5339B" w:rsidP="00ED33C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应到人数</w:t>
            </w:r>
          </w:p>
        </w:tc>
        <w:tc>
          <w:tcPr>
            <w:tcW w:w="857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在线学习</w:t>
            </w:r>
          </w:p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  <w:r w:rsidRPr="00045DC1">
              <w:rPr>
                <w:rFonts w:ascii="Times New Roman" w:hAnsi="Times New Roman" w:hint="eastAsia"/>
                <w:szCs w:val="21"/>
              </w:rPr>
              <w:t>人数</w:t>
            </w:r>
          </w:p>
        </w:tc>
        <w:tc>
          <w:tcPr>
            <w:tcW w:w="1552" w:type="dxa"/>
            <w:gridSpan w:val="2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339B" w:rsidRPr="00045DC1" w:rsidTr="00923083">
        <w:trPr>
          <w:trHeight w:val="563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8A03CF">
            <w:pPr>
              <w:jc w:val="center"/>
              <w:rPr>
                <w:szCs w:val="21"/>
              </w:rPr>
            </w:pPr>
            <w:r w:rsidRPr="00045DC1">
              <w:rPr>
                <w:rFonts w:hint="eastAsia"/>
                <w:szCs w:val="21"/>
              </w:rPr>
              <w:t>主要考察点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szCs w:val="21"/>
              </w:rPr>
            </w:pPr>
            <w:r w:rsidRPr="00045DC1">
              <w:rPr>
                <w:rFonts w:hint="eastAsia"/>
                <w:szCs w:val="21"/>
              </w:rPr>
              <w:t>参考分值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szCs w:val="21"/>
              </w:rPr>
            </w:pPr>
            <w:r w:rsidRPr="00045DC1">
              <w:rPr>
                <w:rFonts w:hint="eastAsia"/>
                <w:szCs w:val="21"/>
              </w:rPr>
              <w:t>评分</w:t>
            </w:r>
          </w:p>
        </w:tc>
      </w:tr>
      <w:tr w:rsidR="00D5339B" w:rsidRPr="00045DC1" w:rsidTr="006E1E4F">
        <w:trPr>
          <w:trHeight w:val="644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561840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1.</w:t>
            </w:r>
            <w:r w:rsidRPr="00045DC1">
              <w:rPr>
                <w:rFonts w:ascii="Times New Roman" w:hAnsi="Times New Roman" w:hint="eastAsia"/>
                <w:sz w:val="22"/>
              </w:rPr>
              <w:t>网络教学平台上的课程信息齐全、教学资源丰富，满足学生</w:t>
            </w:r>
            <w:bookmarkStart w:id="2" w:name="_GoBack"/>
            <w:bookmarkEnd w:id="2"/>
            <w:r w:rsidRPr="00045DC1">
              <w:rPr>
                <w:rFonts w:ascii="Times New Roman" w:hAnsi="Times New Roman" w:hint="eastAsia"/>
                <w:sz w:val="22"/>
              </w:rPr>
              <w:t>学习需求。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5339B" w:rsidRPr="00045DC1" w:rsidTr="006E1E4F">
        <w:trPr>
          <w:trHeight w:val="851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561840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2.</w:t>
            </w:r>
            <w:r w:rsidRPr="00045DC1">
              <w:rPr>
                <w:rFonts w:ascii="Times New Roman" w:hAnsi="Times New Roman" w:hint="eastAsia"/>
                <w:sz w:val="22"/>
              </w:rPr>
              <w:t>教学内容充实，知识点清楚，重点难点突出，讲解明白；教学平台运行和使用良好，课件制作、授课语速、屏幕切换节奏符合在线学习特征。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5339B" w:rsidRPr="00045DC1" w:rsidTr="006E1E4F">
        <w:trPr>
          <w:trHeight w:val="851"/>
        </w:trPr>
        <w:tc>
          <w:tcPr>
            <w:tcW w:w="7090" w:type="dxa"/>
            <w:gridSpan w:val="7"/>
            <w:vAlign w:val="center"/>
          </w:tcPr>
          <w:p w:rsidR="00D5339B" w:rsidRPr="00561840" w:rsidRDefault="00D5339B" w:rsidP="00561840">
            <w:pPr>
              <w:pStyle w:val="NormalWeb"/>
              <w:kinsoku w:val="0"/>
              <w:overflowPunct w:val="0"/>
              <w:spacing w:before="0" w:beforeAutospacing="0" w:after="0" w:afterAutospacing="0" w:line="340" w:lineRule="atLeast"/>
              <w:textAlignment w:val="baseline"/>
            </w:pPr>
            <w:r w:rsidRPr="00BD1E83">
              <w:rPr>
                <w:rFonts w:ascii="Times New Roman" w:hAnsi="Times New Roman" w:cs="Times New Roman"/>
                <w:sz w:val="22"/>
              </w:rPr>
              <w:t>3.</w:t>
            </w:r>
            <w:r w:rsidRPr="00BD1E83">
              <w:rPr>
                <w:rFonts w:ascii="Times New Roman" w:hAnsi="Times New Roman" w:cs="Times New Roman" w:hint="eastAsia"/>
                <w:sz w:val="22"/>
              </w:rPr>
              <w:t>精心设计教学活动，</w:t>
            </w:r>
            <w:r>
              <w:rPr>
                <w:rFonts w:ascii="Times New Roman" w:hAnsi="Times New Roman" w:cs="Times New Roman" w:hint="eastAsia"/>
                <w:sz w:val="22"/>
              </w:rPr>
              <w:t>积极使用案例式</w:t>
            </w:r>
            <w:r w:rsidRPr="00BD1E83">
              <w:rPr>
                <w:rFonts w:ascii="Times New Roman" w:hAnsi="Times New Roman" w:cs="Times New Roman" w:hint="eastAsia"/>
                <w:sz w:val="22"/>
              </w:rPr>
              <w:t>、</w:t>
            </w:r>
            <w:r>
              <w:rPr>
                <w:rFonts w:ascii="Times New Roman" w:hAnsi="Times New Roman" w:cs="Times New Roman" w:hint="eastAsia"/>
                <w:sz w:val="22"/>
              </w:rPr>
              <w:t>问题式</w:t>
            </w:r>
            <w:r w:rsidRPr="00BD1E83">
              <w:rPr>
                <w:rFonts w:ascii="Times New Roman" w:hAnsi="Times New Roman" w:cs="Times New Roman" w:hint="eastAsia"/>
                <w:sz w:val="22"/>
              </w:rPr>
              <w:t>等</w:t>
            </w:r>
            <w:r>
              <w:rPr>
                <w:rFonts w:ascii="Times New Roman" w:hAnsi="Times New Roman" w:cs="Times New Roman" w:hint="eastAsia"/>
                <w:sz w:val="22"/>
              </w:rPr>
              <w:t>教学</w:t>
            </w:r>
            <w:r w:rsidRPr="00BD1E83">
              <w:rPr>
                <w:rFonts w:ascii="Times New Roman" w:hAnsi="Times New Roman" w:cs="Times New Roman" w:hint="eastAsia"/>
                <w:sz w:val="22"/>
              </w:rPr>
              <w:t>法，师生互动</w:t>
            </w:r>
            <w:r w:rsidRPr="001C2304">
              <w:rPr>
                <w:rFonts w:ascii="Times New Roman" w:hAnsi="Times New Roman" w:cs="Times New Roman" w:hint="eastAsia"/>
                <w:sz w:val="22"/>
              </w:rPr>
              <w:t>充分，</w:t>
            </w:r>
            <w:r>
              <w:rPr>
                <w:rFonts w:ascii="Times New Roman" w:hAnsi="Times New Roman" w:cs="Times New Roman" w:hint="eastAsia"/>
                <w:sz w:val="22"/>
              </w:rPr>
              <w:t>学生学习</w:t>
            </w:r>
            <w:r w:rsidRPr="00BD1E83">
              <w:rPr>
                <w:rFonts w:ascii="Times New Roman" w:hAnsi="Times New Roman" w:cs="Times New Roman" w:hint="eastAsia"/>
                <w:sz w:val="22"/>
              </w:rPr>
              <w:t>效果好。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5339B" w:rsidRPr="00045DC1" w:rsidTr="006E1E4F">
        <w:trPr>
          <w:trHeight w:val="644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561840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4.</w:t>
            </w:r>
            <w:r w:rsidRPr="00045DC1">
              <w:rPr>
                <w:rFonts w:ascii="Times New Roman" w:hAnsi="Times New Roman" w:hint="eastAsia"/>
                <w:sz w:val="22"/>
              </w:rPr>
              <w:t>加强线上学习管理，考勤方式灵活，学生出勤率和参与率高。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5339B" w:rsidRPr="00045DC1" w:rsidTr="006E1E4F">
        <w:trPr>
          <w:trHeight w:val="851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561840">
            <w:pPr>
              <w:spacing w:line="340" w:lineRule="atLeast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5.</w:t>
            </w:r>
            <w:r w:rsidRPr="00045DC1">
              <w:rPr>
                <w:rFonts w:ascii="Times New Roman" w:hAnsi="Times New Roman" w:hint="eastAsia"/>
                <w:sz w:val="22"/>
              </w:rPr>
              <w:t>作业量适度，答疑、批改和反馈及时有效，并在学校网络教学综合平台上留有记录。</w:t>
            </w: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  <w:r w:rsidRPr="00045DC1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5339B" w:rsidRPr="00045DC1" w:rsidTr="006E1E4F">
        <w:trPr>
          <w:trHeight w:val="567"/>
        </w:trPr>
        <w:tc>
          <w:tcPr>
            <w:tcW w:w="7090" w:type="dxa"/>
            <w:gridSpan w:val="7"/>
            <w:vAlign w:val="center"/>
          </w:tcPr>
          <w:p w:rsidR="00D5339B" w:rsidRPr="00045DC1" w:rsidRDefault="00D5339B" w:rsidP="008A03CF">
            <w:pPr>
              <w:jc w:val="center"/>
              <w:rPr>
                <w:sz w:val="28"/>
                <w:szCs w:val="28"/>
              </w:rPr>
            </w:pPr>
            <w:r w:rsidRPr="00045DC1">
              <w:rPr>
                <w:rFonts w:hint="eastAsia"/>
                <w:b/>
                <w:bCs/>
                <w:sz w:val="28"/>
                <w:szCs w:val="28"/>
              </w:rPr>
              <w:t>总</w:t>
            </w:r>
            <w:r w:rsidRPr="00045DC1">
              <w:rPr>
                <w:b/>
                <w:bCs/>
                <w:sz w:val="28"/>
                <w:szCs w:val="28"/>
              </w:rPr>
              <w:t xml:space="preserve">  </w:t>
            </w:r>
            <w:r w:rsidRPr="00045DC1"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552" w:type="dxa"/>
            <w:gridSpan w:val="2"/>
            <w:tcBorders>
              <w:left w:val="nil"/>
            </w:tcBorders>
            <w:vAlign w:val="center"/>
          </w:tcPr>
          <w:p w:rsidR="00D5339B" w:rsidRPr="00045DC1" w:rsidRDefault="00D5339B" w:rsidP="008A03CF">
            <w:pPr>
              <w:jc w:val="center"/>
              <w:rPr>
                <w:sz w:val="28"/>
                <w:szCs w:val="28"/>
              </w:rPr>
            </w:pPr>
          </w:p>
        </w:tc>
      </w:tr>
      <w:tr w:rsidR="00D5339B" w:rsidRPr="00045DC1" w:rsidTr="00912C0F">
        <w:trPr>
          <w:trHeight w:val="5230"/>
        </w:trPr>
        <w:tc>
          <w:tcPr>
            <w:tcW w:w="562" w:type="dxa"/>
            <w:vAlign w:val="center"/>
          </w:tcPr>
          <w:p w:rsidR="00D5339B" w:rsidRPr="00045DC1" w:rsidRDefault="00D5339B" w:rsidP="00C64B1B">
            <w:pPr>
              <w:jc w:val="center"/>
              <w:rPr>
                <w:bCs/>
                <w:sz w:val="28"/>
                <w:szCs w:val="28"/>
              </w:rPr>
            </w:pPr>
            <w:r w:rsidRPr="00045DC1">
              <w:rPr>
                <w:rFonts w:hint="eastAsia"/>
                <w:bCs/>
                <w:sz w:val="28"/>
                <w:szCs w:val="28"/>
              </w:rPr>
              <w:t>听课</w:t>
            </w:r>
          </w:p>
          <w:p w:rsidR="00D5339B" w:rsidRPr="00045DC1" w:rsidRDefault="00D5339B" w:rsidP="00C64B1B">
            <w:pPr>
              <w:jc w:val="center"/>
              <w:rPr>
                <w:bCs/>
                <w:sz w:val="24"/>
                <w:szCs w:val="24"/>
              </w:rPr>
            </w:pPr>
            <w:r w:rsidRPr="00045DC1">
              <w:rPr>
                <w:rFonts w:hint="eastAsia"/>
                <w:bCs/>
                <w:sz w:val="28"/>
                <w:szCs w:val="28"/>
              </w:rPr>
              <w:t>情况记录</w:t>
            </w:r>
          </w:p>
        </w:tc>
        <w:tc>
          <w:tcPr>
            <w:tcW w:w="8080" w:type="dxa"/>
            <w:gridSpan w:val="8"/>
            <w:tcBorders>
              <w:left w:val="nil"/>
            </w:tcBorders>
          </w:tcPr>
          <w:p w:rsidR="00D5339B" w:rsidRPr="00045DC1" w:rsidRDefault="00D5339B" w:rsidP="00EA1E7B">
            <w:pPr>
              <w:rPr>
                <w:szCs w:val="21"/>
              </w:rPr>
            </w:pPr>
            <w:r w:rsidRPr="00045DC1">
              <w:rPr>
                <w:rFonts w:hint="eastAsia"/>
                <w:szCs w:val="21"/>
              </w:rPr>
              <w:t>所讲授章节、主要知识点、采用的授课平台、主要教学方法、课堂秩序、教师管理课堂、学生学习状态等基本情况。</w:t>
            </w: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900" w:firstLine="31680"/>
              <w:rPr>
                <w:sz w:val="28"/>
                <w:szCs w:val="28"/>
              </w:rPr>
            </w:pPr>
          </w:p>
        </w:tc>
      </w:tr>
    </w:tbl>
    <w:p w:rsidR="00D5339B" w:rsidRDefault="00D5339B" w:rsidP="00D5339B">
      <w:pPr>
        <w:ind w:firstLineChars="50" w:firstLine="31680"/>
      </w:pPr>
      <w:r>
        <w:rPr>
          <w:rFonts w:hint="eastAsia"/>
        </w:rPr>
        <w:t>注：上课时间填写格式：如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20"/>
        </w:smartTagPr>
        <w:r>
          <w:t>2020</w:t>
        </w:r>
        <w:r>
          <w:rPr>
            <w:rFonts w:hint="eastAsia"/>
          </w:rPr>
          <w:t>年</w:t>
        </w:r>
        <w:r>
          <w:t>4</w:t>
        </w:r>
        <w:r>
          <w:rPr>
            <w:rFonts w:hint="eastAsia"/>
          </w:rPr>
          <w:t>月</w:t>
        </w:r>
        <w:r>
          <w:t>20</w:t>
        </w:r>
        <w:r>
          <w:rPr>
            <w:rFonts w:hint="eastAsia"/>
          </w:rPr>
          <w:t>日</w:t>
        </w:r>
      </w:smartTag>
      <w:r>
        <w:rPr>
          <w:rFonts w:hint="eastAsia"/>
        </w:rPr>
        <w:t>周一第</w:t>
      </w:r>
      <w:r>
        <w:t>1</w:t>
      </w:r>
      <w:r>
        <w:rPr>
          <w:rFonts w:hint="eastAsia"/>
        </w:rPr>
        <w:t>节</w:t>
      </w:r>
    </w:p>
    <w:p w:rsidR="00D5339B" w:rsidRDefault="00D5339B" w:rsidP="00241284">
      <w:pPr>
        <w:ind w:firstLineChars="1900" w:firstLine="31680"/>
      </w:pPr>
    </w:p>
    <w:p w:rsidR="00D5339B" w:rsidRDefault="00D5339B" w:rsidP="00241284">
      <w:pPr>
        <w:ind w:firstLineChars="1900" w:firstLine="31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D5339B" w:rsidRPr="00045DC1" w:rsidTr="00045DC1">
        <w:trPr>
          <w:trHeight w:val="4347"/>
        </w:trPr>
        <w:tc>
          <w:tcPr>
            <w:tcW w:w="8296" w:type="dxa"/>
          </w:tcPr>
          <w:p w:rsidR="00D5339B" w:rsidRPr="00045DC1" w:rsidRDefault="00D5339B" w:rsidP="006D174C">
            <w:pPr>
              <w:rPr>
                <w:sz w:val="24"/>
                <w:szCs w:val="24"/>
              </w:rPr>
            </w:pPr>
            <w:r w:rsidRPr="00045DC1">
              <w:rPr>
                <w:rFonts w:hint="eastAsia"/>
                <w:sz w:val="28"/>
                <w:szCs w:val="28"/>
              </w:rPr>
              <w:t>主要优缺点：</w:t>
            </w:r>
            <w:r w:rsidRPr="00045DC1">
              <w:rPr>
                <w:rFonts w:hint="eastAsia"/>
                <w:sz w:val="24"/>
                <w:szCs w:val="24"/>
              </w:rPr>
              <w:t>对本节课教师授课、学生学习以及教学资源等方面存在的主要</w:t>
            </w:r>
          </w:p>
          <w:p w:rsidR="00D5339B" w:rsidRPr="00045DC1" w:rsidRDefault="00D5339B" w:rsidP="00D5339B">
            <w:pPr>
              <w:ind w:firstLineChars="700" w:firstLine="31680"/>
            </w:pPr>
            <w:r w:rsidRPr="00045DC1">
              <w:rPr>
                <w:rFonts w:hint="eastAsia"/>
                <w:sz w:val="24"/>
                <w:szCs w:val="24"/>
              </w:rPr>
              <w:t>优缺点进行记录。</w:t>
            </w:r>
          </w:p>
        </w:tc>
      </w:tr>
      <w:tr w:rsidR="00D5339B" w:rsidRPr="00045DC1" w:rsidTr="00045DC1">
        <w:trPr>
          <w:trHeight w:val="2834"/>
        </w:trPr>
        <w:tc>
          <w:tcPr>
            <w:tcW w:w="8296" w:type="dxa"/>
          </w:tcPr>
          <w:p w:rsidR="00D5339B" w:rsidRPr="00045DC1" w:rsidRDefault="00D5339B" w:rsidP="0090059F">
            <w:pPr>
              <w:rPr>
                <w:sz w:val="28"/>
                <w:szCs w:val="28"/>
              </w:rPr>
            </w:pPr>
            <w:r w:rsidRPr="00045DC1">
              <w:rPr>
                <w:rFonts w:hint="eastAsia"/>
                <w:sz w:val="28"/>
                <w:szCs w:val="28"/>
              </w:rPr>
              <w:t>改进意见及建议：</w:t>
            </w: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750" w:firstLine="31680"/>
              <w:rPr>
                <w:sz w:val="28"/>
                <w:szCs w:val="28"/>
              </w:rPr>
            </w:pPr>
          </w:p>
        </w:tc>
      </w:tr>
      <w:tr w:rsidR="00D5339B" w:rsidRPr="00045DC1" w:rsidTr="00045DC1">
        <w:trPr>
          <w:trHeight w:val="2409"/>
        </w:trPr>
        <w:tc>
          <w:tcPr>
            <w:tcW w:w="8296" w:type="dxa"/>
          </w:tcPr>
          <w:p w:rsidR="00D5339B" w:rsidRPr="00045DC1" w:rsidRDefault="00D5339B" w:rsidP="0090059F">
            <w:pPr>
              <w:rPr>
                <w:sz w:val="28"/>
                <w:szCs w:val="28"/>
              </w:rPr>
            </w:pPr>
            <w:r w:rsidRPr="00045DC1">
              <w:rPr>
                <w:rFonts w:hint="eastAsia"/>
                <w:sz w:val="28"/>
                <w:szCs w:val="28"/>
              </w:rPr>
              <w:t>其他：</w:t>
            </w: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90059F">
            <w:pPr>
              <w:rPr>
                <w:sz w:val="28"/>
                <w:szCs w:val="28"/>
              </w:rPr>
            </w:pPr>
          </w:p>
          <w:p w:rsidR="00D5339B" w:rsidRPr="00045DC1" w:rsidRDefault="00D5339B" w:rsidP="00D5339B">
            <w:pPr>
              <w:ind w:firstLineChars="1750" w:firstLine="31680"/>
              <w:rPr>
                <w:sz w:val="28"/>
                <w:szCs w:val="28"/>
              </w:rPr>
            </w:pPr>
            <w:r w:rsidRPr="00045DC1">
              <w:rPr>
                <w:rFonts w:hint="eastAsia"/>
                <w:sz w:val="28"/>
                <w:szCs w:val="28"/>
              </w:rPr>
              <w:t>督导签名：</w:t>
            </w:r>
          </w:p>
        </w:tc>
      </w:tr>
    </w:tbl>
    <w:p w:rsidR="00D5339B" w:rsidRDefault="00D5339B" w:rsidP="00D5339B">
      <w:pPr>
        <w:ind w:firstLineChars="2800" w:firstLine="31680"/>
      </w:pPr>
      <w:r>
        <w:rPr>
          <w:rFonts w:hint="eastAsia"/>
        </w:rPr>
        <w:t>山东理工大学教务处制</w:t>
      </w:r>
    </w:p>
    <w:sectPr w:rsidR="00D5339B" w:rsidSect="0023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9B" w:rsidRDefault="00D5339B" w:rsidP="00FF65A0">
      <w:r>
        <w:separator/>
      </w:r>
    </w:p>
  </w:endnote>
  <w:endnote w:type="continuationSeparator" w:id="0">
    <w:p w:rsidR="00D5339B" w:rsidRDefault="00D5339B" w:rsidP="00FF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9B" w:rsidRDefault="00D5339B" w:rsidP="00FF65A0">
      <w:r>
        <w:separator/>
      </w:r>
    </w:p>
  </w:footnote>
  <w:footnote w:type="continuationSeparator" w:id="0">
    <w:p w:rsidR="00D5339B" w:rsidRDefault="00D5339B" w:rsidP="00FF6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61"/>
    <w:rsid w:val="000307E0"/>
    <w:rsid w:val="00045DC1"/>
    <w:rsid w:val="000C4CA4"/>
    <w:rsid w:val="000E5768"/>
    <w:rsid w:val="0013388D"/>
    <w:rsid w:val="001675A1"/>
    <w:rsid w:val="001679C1"/>
    <w:rsid w:val="00183035"/>
    <w:rsid w:val="00183CDC"/>
    <w:rsid w:val="001C2304"/>
    <w:rsid w:val="001D0B8B"/>
    <w:rsid w:val="00213C54"/>
    <w:rsid w:val="002263D6"/>
    <w:rsid w:val="00234FF5"/>
    <w:rsid w:val="00240E07"/>
    <w:rsid w:val="00240FCF"/>
    <w:rsid w:val="00241284"/>
    <w:rsid w:val="00275A72"/>
    <w:rsid w:val="002778C4"/>
    <w:rsid w:val="00290999"/>
    <w:rsid w:val="003266A3"/>
    <w:rsid w:val="003418D9"/>
    <w:rsid w:val="003838EF"/>
    <w:rsid w:val="00393931"/>
    <w:rsid w:val="00426F31"/>
    <w:rsid w:val="00446468"/>
    <w:rsid w:val="0046115E"/>
    <w:rsid w:val="004820F2"/>
    <w:rsid w:val="00514929"/>
    <w:rsid w:val="0053279E"/>
    <w:rsid w:val="00561840"/>
    <w:rsid w:val="005839DE"/>
    <w:rsid w:val="005D5B7E"/>
    <w:rsid w:val="00612456"/>
    <w:rsid w:val="00620673"/>
    <w:rsid w:val="006A33E8"/>
    <w:rsid w:val="006B108E"/>
    <w:rsid w:val="006D174C"/>
    <w:rsid w:val="006E1E4F"/>
    <w:rsid w:val="0071719D"/>
    <w:rsid w:val="0074180B"/>
    <w:rsid w:val="007A1FEC"/>
    <w:rsid w:val="007E3BAF"/>
    <w:rsid w:val="007F64C2"/>
    <w:rsid w:val="00806CE6"/>
    <w:rsid w:val="0083504B"/>
    <w:rsid w:val="00882D20"/>
    <w:rsid w:val="00896F61"/>
    <w:rsid w:val="008A03CF"/>
    <w:rsid w:val="008A7100"/>
    <w:rsid w:val="0090059F"/>
    <w:rsid w:val="00912C0F"/>
    <w:rsid w:val="00923083"/>
    <w:rsid w:val="009D7A99"/>
    <w:rsid w:val="00A40EC7"/>
    <w:rsid w:val="00A61825"/>
    <w:rsid w:val="00AF52EB"/>
    <w:rsid w:val="00B7059E"/>
    <w:rsid w:val="00B92C59"/>
    <w:rsid w:val="00BD1E83"/>
    <w:rsid w:val="00C13B7D"/>
    <w:rsid w:val="00C53BB6"/>
    <w:rsid w:val="00C64B1B"/>
    <w:rsid w:val="00C70750"/>
    <w:rsid w:val="00C73E60"/>
    <w:rsid w:val="00C80CC0"/>
    <w:rsid w:val="00C93A58"/>
    <w:rsid w:val="00CA042E"/>
    <w:rsid w:val="00CB3ED4"/>
    <w:rsid w:val="00D5339B"/>
    <w:rsid w:val="00D75584"/>
    <w:rsid w:val="00DA1717"/>
    <w:rsid w:val="00DF4816"/>
    <w:rsid w:val="00E72312"/>
    <w:rsid w:val="00EA1E7B"/>
    <w:rsid w:val="00ED33C8"/>
    <w:rsid w:val="00F01BB0"/>
    <w:rsid w:val="00F225EE"/>
    <w:rsid w:val="00F34726"/>
    <w:rsid w:val="00FE77FE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65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5A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225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EA1E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1E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E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4117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1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412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739</TotalTime>
  <Pages>2</Pages>
  <Words>76</Words>
  <Characters>434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Windows 用户</cp:lastModifiedBy>
  <cp:revision>21</cp:revision>
  <cp:lastPrinted>2020-04-20T06:31:00Z</cp:lastPrinted>
  <dcterms:created xsi:type="dcterms:W3CDTF">2020-04-15T19:25:00Z</dcterms:created>
  <dcterms:modified xsi:type="dcterms:W3CDTF">2020-05-02T08:12:00Z</dcterms:modified>
</cp:coreProperties>
</file>